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E9E5" w14:textId="5D17AA76" w:rsidR="008A3C48" w:rsidRDefault="00463E59" w:rsidP="00463E59">
      <w:pPr>
        <w:jc w:val="center"/>
        <w:rPr>
          <w:sz w:val="40"/>
          <w:szCs w:val="40"/>
          <w:lang w:val="en-GB"/>
        </w:rPr>
      </w:pPr>
      <w:r w:rsidRPr="00463E59">
        <w:rPr>
          <w:sz w:val="40"/>
          <w:szCs w:val="40"/>
          <w:lang w:val="en-GB"/>
        </w:rPr>
        <w:t>MATERIAL REQUISITION REQUEST</w:t>
      </w:r>
    </w:p>
    <w:p w14:paraId="0C3720AE" w14:textId="2475FFCE" w:rsidR="001523A6" w:rsidRDefault="00463E59" w:rsidP="001523A6">
      <w:pPr>
        <w:jc w:val="center"/>
        <w:rPr>
          <w:sz w:val="20"/>
          <w:szCs w:val="20"/>
          <w:lang w:val="en-GB"/>
        </w:rPr>
      </w:pPr>
      <w:r w:rsidRPr="001523A6">
        <w:rPr>
          <w:sz w:val="20"/>
          <w:szCs w:val="20"/>
          <w:lang w:val="en-GB"/>
        </w:rPr>
        <w:t xml:space="preserve">This document is </w:t>
      </w:r>
      <w:r w:rsidR="001523A6" w:rsidRPr="001523A6">
        <w:rPr>
          <w:sz w:val="20"/>
          <w:szCs w:val="20"/>
          <w:lang w:val="en-GB"/>
        </w:rPr>
        <w:t xml:space="preserve">to obtain </w:t>
      </w:r>
      <w:r w:rsidR="00AB615A">
        <w:rPr>
          <w:sz w:val="20"/>
          <w:szCs w:val="20"/>
          <w:lang w:val="en-GB"/>
        </w:rPr>
        <w:t xml:space="preserve">stock </w:t>
      </w:r>
      <w:r w:rsidR="001523A6" w:rsidRPr="001523A6">
        <w:rPr>
          <w:sz w:val="20"/>
          <w:szCs w:val="20"/>
          <w:lang w:val="en-GB"/>
        </w:rPr>
        <w:t>items from our Derby Facility</w:t>
      </w:r>
      <w:r w:rsidR="001523A6">
        <w:rPr>
          <w:sz w:val="20"/>
          <w:szCs w:val="20"/>
          <w:lang w:val="en-GB"/>
        </w:rPr>
        <w:t>.</w:t>
      </w:r>
    </w:p>
    <w:p w14:paraId="1E2DFA5D" w14:textId="2A581BD2" w:rsidR="00463E59" w:rsidRDefault="001523A6" w:rsidP="001523A6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</w:t>
      </w:r>
      <w:r w:rsidRPr="001523A6">
        <w:rPr>
          <w:sz w:val="20"/>
          <w:szCs w:val="20"/>
          <w:lang w:val="en-GB"/>
        </w:rPr>
        <w:t xml:space="preserve">t is only to be completed if you have no access to create an </w:t>
      </w:r>
      <w:proofErr w:type="spellStart"/>
      <w:r w:rsidRPr="001523A6">
        <w:rPr>
          <w:sz w:val="20"/>
          <w:szCs w:val="20"/>
          <w:lang w:val="en-GB"/>
        </w:rPr>
        <w:t>intersite</w:t>
      </w:r>
      <w:proofErr w:type="spellEnd"/>
      <w:r w:rsidRPr="001523A6">
        <w:rPr>
          <w:sz w:val="20"/>
          <w:szCs w:val="20"/>
          <w:lang w:val="en-GB"/>
        </w:rPr>
        <w:t xml:space="preserve"> </w:t>
      </w:r>
      <w:proofErr w:type="gramStart"/>
      <w:r w:rsidRPr="001523A6">
        <w:rPr>
          <w:sz w:val="20"/>
          <w:szCs w:val="20"/>
          <w:lang w:val="en-GB"/>
        </w:rPr>
        <w:t>order</w:t>
      </w:r>
      <w:proofErr w:type="gramEnd"/>
    </w:p>
    <w:p w14:paraId="0F3F4A10" w14:textId="77777777" w:rsidR="001523A6" w:rsidRDefault="001523A6" w:rsidP="001523A6">
      <w:pPr>
        <w:jc w:val="center"/>
        <w:rPr>
          <w:sz w:val="20"/>
          <w:szCs w:val="20"/>
          <w:lang w:val="en-GB"/>
        </w:rPr>
      </w:pPr>
    </w:p>
    <w:p w14:paraId="13FF2A2E" w14:textId="36E1A0CF" w:rsidR="001523A6" w:rsidRDefault="001523A6" w:rsidP="001523A6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Your Site </w:t>
      </w:r>
      <w:proofErr w:type="gramStart"/>
      <w:r>
        <w:rPr>
          <w:sz w:val="20"/>
          <w:szCs w:val="20"/>
          <w:lang w:val="en-GB"/>
        </w:rPr>
        <w:t>No:-</w:t>
      </w:r>
      <w:proofErr w:type="gramEnd"/>
      <w:r>
        <w:rPr>
          <w:sz w:val="20"/>
          <w:szCs w:val="20"/>
          <w:lang w:val="en-GB"/>
        </w:rPr>
        <w:t xml:space="preserve"> </w:t>
      </w:r>
      <w:r w:rsidRPr="001523A6">
        <w:rPr>
          <w:b/>
          <w:bCs/>
          <w:sz w:val="20"/>
          <w:szCs w:val="20"/>
          <w:lang w:val="en-GB"/>
        </w:rPr>
        <w:t xml:space="preserve"> ___________________________</w:t>
      </w:r>
      <w:r>
        <w:rPr>
          <w:sz w:val="20"/>
          <w:szCs w:val="20"/>
          <w:lang w:val="en-GB"/>
        </w:rPr>
        <w:t xml:space="preserve">   </w:t>
      </w:r>
    </w:p>
    <w:p w14:paraId="271FA0B7" w14:textId="77777777" w:rsidR="001523A6" w:rsidRDefault="001523A6" w:rsidP="001523A6">
      <w:pPr>
        <w:rPr>
          <w:sz w:val="20"/>
          <w:szCs w:val="20"/>
          <w:lang w:val="en-GB"/>
        </w:rPr>
      </w:pPr>
    </w:p>
    <w:p w14:paraId="62F69643" w14:textId="338946F3" w:rsidR="001523A6" w:rsidRDefault="001523A6" w:rsidP="001523A6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Delivery </w:t>
      </w:r>
      <w:proofErr w:type="gramStart"/>
      <w:r>
        <w:rPr>
          <w:sz w:val="20"/>
          <w:szCs w:val="20"/>
          <w:lang w:val="en-GB"/>
        </w:rPr>
        <w:t>Address :</w:t>
      </w:r>
      <w:proofErr w:type="gramEnd"/>
      <w:r>
        <w:rPr>
          <w:sz w:val="20"/>
          <w:szCs w:val="20"/>
          <w:lang w:val="en-GB"/>
        </w:rPr>
        <w:t xml:space="preserve">-   </w:t>
      </w:r>
      <w:r w:rsidRPr="001523A6">
        <w:rPr>
          <w:b/>
          <w:bCs/>
          <w:sz w:val="20"/>
          <w:szCs w:val="20"/>
          <w:lang w:val="en-GB"/>
        </w:rPr>
        <w:t>______________________________________________</w:t>
      </w:r>
      <w:r w:rsidR="00670D47">
        <w:rPr>
          <w:b/>
          <w:bCs/>
          <w:sz w:val="20"/>
          <w:szCs w:val="20"/>
          <w:lang w:val="en-GB"/>
        </w:rPr>
        <w:t>________________</w:t>
      </w:r>
      <w:r>
        <w:rPr>
          <w:b/>
          <w:bCs/>
          <w:sz w:val="20"/>
          <w:szCs w:val="20"/>
          <w:lang w:val="en-GB"/>
        </w:rPr>
        <w:t>_</w:t>
      </w:r>
    </w:p>
    <w:p w14:paraId="7E096571" w14:textId="77777777" w:rsidR="001523A6" w:rsidRDefault="001523A6" w:rsidP="001523A6">
      <w:pPr>
        <w:rPr>
          <w:sz w:val="20"/>
          <w:szCs w:val="20"/>
          <w:lang w:val="en-GB"/>
        </w:rPr>
      </w:pPr>
    </w:p>
    <w:p w14:paraId="762A3C49" w14:textId="77777777" w:rsidR="001523A6" w:rsidRDefault="001523A6" w:rsidP="001523A6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  <w:lang w:val="en-GB"/>
        </w:rPr>
      </w:pPr>
    </w:p>
    <w:p w14:paraId="14625B1A" w14:textId="77777777" w:rsidR="001523A6" w:rsidRDefault="001523A6" w:rsidP="001523A6">
      <w:pPr>
        <w:pBdr>
          <w:bottom w:val="single" w:sz="12" w:space="1" w:color="auto"/>
          <w:between w:val="single" w:sz="12" w:space="1" w:color="auto"/>
        </w:pBdr>
        <w:rPr>
          <w:sz w:val="20"/>
          <w:szCs w:val="20"/>
          <w:lang w:val="en-GB"/>
        </w:rPr>
      </w:pPr>
    </w:p>
    <w:p w14:paraId="09E4532E" w14:textId="77777777" w:rsidR="001523A6" w:rsidRPr="001523A6" w:rsidRDefault="001523A6" w:rsidP="001523A6">
      <w:pPr>
        <w:rPr>
          <w:sz w:val="20"/>
          <w:szCs w:val="20"/>
          <w:lang w:val="en-GB"/>
        </w:rPr>
      </w:pPr>
    </w:p>
    <w:p w14:paraId="43660DD5" w14:textId="77777777" w:rsidR="00463E59" w:rsidRDefault="00463E59">
      <w:pPr>
        <w:rPr>
          <w:lang w:val="en-GB"/>
        </w:rPr>
      </w:pPr>
    </w:p>
    <w:p w14:paraId="172486F0" w14:textId="77777777" w:rsidR="00463E59" w:rsidRPr="00CA0755" w:rsidRDefault="00463E59">
      <w:pPr>
        <w:rPr>
          <w:lang w:val="en-GB"/>
        </w:rPr>
      </w:pPr>
    </w:p>
    <w:tbl>
      <w:tblPr>
        <w:tblW w:w="5077" w:type="pct"/>
        <w:tblInd w:w="-147" w:type="dxa"/>
        <w:tblBorders>
          <w:top w:val="single" w:sz="12" w:space="0" w:color="1481AB" w:themeColor="accent1" w:themeShade="BF"/>
          <w:left w:val="single" w:sz="4" w:space="0" w:color="1481AB" w:themeColor="accent1" w:themeShade="BF"/>
          <w:bottom w:val="single" w:sz="4" w:space="0" w:color="1481AB" w:themeColor="accent1" w:themeShade="BF"/>
          <w:right w:val="single" w:sz="4" w:space="0" w:color="1481AB" w:themeColor="accent1" w:themeShade="BF"/>
          <w:insideH w:val="single" w:sz="4" w:space="0" w:color="1481AB" w:themeColor="accent1" w:themeShade="BF"/>
          <w:insideV w:val="single" w:sz="4" w:space="0" w:color="1481AB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Enter Salesperson name, Job title, Payment Terms and Due Date in this table"/>
      </w:tblPr>
      <w:tblGrid>
        <w:gridCol w:w="2544"/>
        <w:gridCol w:w="2406"/>
        <w:gridCol w:w="2406"/>
        <w:gridCol w:w="2384"/>
      </w:tblGrid>
      <w:tr w:rsidR="00FB457F" w:rsidRPr="00CA0755" w14:paraId="131BF140" w14:textId="77777777" w:rsidTr="004A2878">
        <w:trPr>
          <w:cantSplit/>
          <w:trHeight w:val="288"/>
        </w:trPr>
        <w:tc>
          <w:tcPr>
            <w:tcW w:w="2543" w:type="dxa"/>
            <w:shd w:val="clear" w:color="auto" w:fill="D1EEF9" w:themeFill="accent1" w:themeFillTint="33"/>
            <w:vAlign w:val="center"/>
          </w:tcPr>
          <w:p w14:paraId="124999EF" w14:textId="2E54915F" w:rsidR="00C1473F" w:rsidRPr="00CA0755" w:rsidRDefault="00D56BA1" w:rsidP="008A3C48">
            <w:pPr>
              <w:pStyle w:val="Columnheadings"/>
              <w:rPr>
                <w:lang w:val="en-GB"/>
              </w:rPr>
            </w:pPr>
            <w:r>
              <w:rPr>
                <w:lang w:val="en-GB"/>
              </w:rPr>
              <w:t>REQUESTOR</w:t>
            </w:r>
            <w:r w:rsidR="00FB457F">
              <w:rPr>
                <w:lang w:val="en-GB"/>
              </w:rPr>
              <w:t xml:space="preserve"> NAME</w:t>
            </w:r>
          </w:p>
        </w:tc>
        <w:tc>
          <w:tcPr>
            <w:tcW w:w="2406" w:type="dxa"/>
            <w:shd w:val="clear" w:color="auto" w:fill="D1EEF9" w:themeFill="accent1" w:themeFillTint="33"/>
            <w:vAlign w:val="center"/>
          </w:tcPr>
          <w:p w14:paraId="2CA331F5" w14:textId="686CA4BA" w:rsidR="00C1473F" w:rsidRPr="00CA0755" w:rsidRDefault="00FB457F" w:rsidP="00C1473F">
            <w:pPr>
              <w:pStyle w:val="Columnheadings"/>
              <w:rPr>
                <w:lang w:val="en-GB"/>
              </w:rPr>
            </w:pPr>
            <w:r>
              <w:rPr>
                <w:lang w:val="en-GB"/>
              </w:rPr>
              <w:t>AUTHORISING MANAGER</w:t>
            </w:r>
            <w:r w:rsidR="00163088">
              <w:rPr>
                <w:lang w:val="en-GB"/>
              </w:rPr>
              <w:t xml:space="preserve"> (PRINT)</w:t>
            </w:r>
          </w:p>
        </w:tc>
        <w:tc>
          <w:tcPr>
            <w:tcW w:w="2406" w:type="dxa"/>
            <w:shd w:val="clear" w:color="auto" w:fill="D1EEF9" w:themeFill="accent1" w:themeFillTint="33"/>
            <w:vAlign w:val="center"/>
          </w:tcPr>
          <w:p w14:paraId="2C0D870C" w14:textId="77777777" w:rsidR="00C1473F" w:rsidRDefault="00163088" w:rsidP="008A3C48">
            <w:pPr>
              <w:pStyle w:val="Columnheadings"/>
              <w:rPr>
                <w:lang w:val="en-GB"/>
              </w:rPr>
            </w:pPr>
            <w:r>
              <w:rPr>
                <w:lang w:val="en-GB"/>
              </w:rPr>
              <w:t>AUTHORISING MANAGER</w:t>
            </w:r>
          </w:p>
          <w:p w14:paraId="0BC03D1A" w14:textId="0041CAC5" w:rsidR="00163088" w:rsidRPr="00CA0755" w:rsidRDefault="00163088" w:rsidP="008A3C48">
            <w:pPr>
              <w:pStyle w:val="Columnheadings"/>
              <w:rPr>
                <w:lang w:val="en-GB"/>
              </w:rPr>
            </w:pPr>
            <w:r>
              <w:rPr>
                <w:lang w:val="en-GB"/>
              </w:rPr>
              <w:t>(SIGN)</w:t>
            </w:r>
          </w:p>
        </w:tc>
        <w:tc>
          <w:tcPr>
            <w:tcW w:w="2384" w:type="dxa"/>
            <w:shd w:val="clear" w:color="auto" w:fill="D1EEF9" w:themeFill="accent1" w:themeFillTint="33"/>
            <w:vAlign w:val="center"/>
          </w:tcPr>
          <w:p w14:paraId="68F4D1A7" w14:textId="242F77EC" w:rsidR="00C1473F" w:rsidRPr="00CA0755" w:rsidRDefault="00D56BA1" w:rsidP="008A3C48">
            <w:pPr>
              <w:pStyle w:val="Columnheadings"/>
              <w:rPr>
                <w:lang w:val="en-GB"/>
              </w:rPr>
            </w:pPr>
            <w:r>
              <w:rPr>
                <w:lang w:val="en-GB"/>
              </w:rPr>
              <w:t>DATE REQUIRED</w:t>
            </w:r>
          </w:p>
        </w:tc>
      </w:tr>
      <w:tr w:rsidR="00FB457F" w:rsidRPr="00CA0755" w14:paraId="0FEB58BB" w14:textId="77777777" w:rsidTr="004A2878">
        <w:trPr>
          <w:cantSplit/>
          <w:trHeight w:val="288"/>
        </w:trPr>
        <w:tc>
          <w:tcPr>
            <w:tcW w:w="2543" w:type="dxa"/>
            <w:shd w:val="clear" w:color="auto" w:fill="auto"/>
            <w:vAlign w:val="center"/>
          </w:tcPr>
          <w:p w14:paraId="3202E836" w14:textId="77777777" w:rsidR="00C1473F" w:rsidRPr="00CA0755" w:rsidRDefault="00C1473F" w:rsidP="00761383">
            <w:pPr>
              <w:pStyle w:val="Centered"/>
              <w:rPr>
                <w:lang w:val="en-GB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34932FCB" w14:textId="77777777" w:rsidR="00C1473F" w:rsidRPr="00CA0755" w:rsidRDefault="00C1473F" w:rsidP="00761383">
            <w:pPr>
              <w:pStyle w:val="Centered"/>
              <w:rPr>
                <w:lang w:val="en-GB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0D9D3FDD" w14:textId="79117E23" w:rsidR="00C1473F" w:rsidRPr="00CA0755" w:rsidRDefault="00C1473F" w:rsidP="00761383">
            <w:pPr>
              <w:pStyle w:val="Centered"/>
              <w:rPr>
                <w:lang w:val="en-GB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64A7AED7" w14:textId="77777777" w:rsidR="00C1473F" w:rsidRPr="00CA0755" w:rsidRDefault="00C1473F" w:rsidP="00761383">
            <w:pPr>
              <w:pStyle w:val="Centered"/>
              <w:rPr>
                <w:lang w:val="en-GB"/>
              </w:rPr>
            </w:pPr>
          </w:p>
        </w:tc>
      </w:tr>
    </w:tbl>
    <w:p w14:paraId="52B7C39E" w14:textId="0E4FC1D4" w:rsidR="009C5836" w:rsidRPr="00CA0755" w:rsidRDefault="00AB615A" w:rsidP="00897D19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79B608" wp14:editId="24CB8862">
                <wp:simplePos x="0" y="0"/>
                <wp:positionH relativeFrom="margin">
                  <wp:align>center</wp:align>
                </wp:positionH>
                <wp:positionV relativeFrom="paragraph">
                  <wp:posOffset>4224020</wp:posOffset>
                </wp:positionV>
                <wp:extent cx="6394450" cy="1670050"/>
                <wp:effectExtent l="0" t="0" r="25400" b="25400"/>
                <wp:wrapNone/>
                <wp:docPr id="9388078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167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4EF95" id="Rectangle 1" o:spid="_x0000_s1026" style="position:absolute;margin-left:0;margin-top:332.6pt;width:503.5pt;height:131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" fillcolor="#1cade4 [3204]" strokecolor="#041921 [484]" strokeweight="2pt">
                <w10:wrap anchorx="margin"/>
              </v:rect>
            </w:pict>
          </mc:Fallback>
        </mc:AlternateContent>
      </w:r>
    </w:p>
    <w:tbl>
      <w:tblPr>
        <w:tblW w:w="511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Enter Quantity, Description, Unit Price, Discount and Line Total in table columns, and Subtotal, VAT and Total at the end of this table"/>
      </w:tblPr>
      <w:tblGrid>
        <w:gridCol w:w="2544"/>
        <w:gridCol w:w="4843"/>
        <w:gridCol w:w="2358"/>
        <w:gridCol w:w="64"/>
      </w:tblGrid>
      <w:tr w:rsidR="00163088" w:rsidRPr="00CA0755" w14:paraId="4F26B159" w14:textId="77777777" w:rsidTr="00690CF0">
        <w:trPr>
          <w:cantSplit/>
          <w:trHeight w:val="290"/>
        </w:trPr>
        <w:tc>
          <w:tcPr>
            <w:tcW w:w="2544" w:type="dxa"/>
            <w:tcBorders>
              <w:top w:val="single" w:sz="12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D1EEF9" w:themeFill="accent1" w:themeFillTint="33"/>
            <w:vAlign w:val="center"/>
          </w:tcPr>
          <w:p w14:paraId="6ED85B63" w14:textId="5984F6BA" w:rsidR="00163088" w:rsidRPr="00CA0755" w:rsidRDefault="00163088" w:rsidP="00723603">
            <w:pPr>
              <w:pStyle w:val="Columnheadings"/>
              <w:rPr>
                <w:lang w:val="en-GB"/>
              </w:rPr>
            </w:pPr>
            <w:r>
              <w:rPr>
                <w:lang w:val="en-GB"/>
              </w:rPr>
              <w:t>PART NO</w:t>
            </w:r>
            <w:r w:rsidR="00AB615A">
              <w:rPr>
                <w:lang w:val="en-GB"/>
              </w:rPr>
              <w:t xml:space="preserve"> </w:t>
            </w:r>
          </w:p>
        </w:tc>
        <w:sdt>
          <w:sdtPr>
            <w:rPr>
              <w:lang w:val="en-GB"/>
            </w:rPr>
            <w:alias w:val="Description:"/>
            <w:tag w:val="Description:"/>
            <w:id w:val="-1848702004"/>
            <w:placeholder>
              <w:docPart w:val="97F4CC3824474A1AB40B3A70A099E963"/>
            </w:placeholder>
            <w:temporary/>
            <w:showingPlcHdr/>
            <w15:appearance w15:val="hidden"/>
          </w:sdtPr>
          <w:sdtContent>
            <w:tc>
              <w:tcPr>
                <w:tcW w:w="4843" w:type="dxa"/>
                <w:tcBorders>
                  <w:top w:val="single" w:sz="12" w:space="0" w:color="1481AB" w:themeColor="accent1" w:themeShade="BF"/>
                  <w:left w:val="single" w:sz="4" w:space="0" w:color="1481AB" w:themeColor="accent1" w:themeShade="BF"/>
                  <w:bottom w:val="single" w:sz="4" w:space="0" w:color="1481AB" w:themeColor="accent1" w:themeShade="BF"/>
                  <w:right w:val="single" w:sz="4" w:space="0" w:color="1481AB" w:themeColor="accent1" w:themeShade="BF"/>
                </w:tcBorders>
                <w:shd w:val="clear" w:color="auto" w:fill="D1EEF9" w:themeFill="accent1" w:themeFillTint="33"/>
                <w:vAlign w:val="center"/>
              </w:tcPr>
              <w:p w14:paraId="7D36E0BE" w14:textId="77777777" w:rsidR="00163088" w:rsidRPr="00CA0755" w:rsidRDefault="00163088" w:rsidP="00723603">
                <w:pPr>
                  <w:pStyle w:val="Columnheadings"/>
                  <w:rPr>
                    <w:lang w:val="en-GB"/>
                  </w:rPr>
                </w:pPr>
                <w:r w:rsidRPr="00CA0755">
                  <w:rPr>
                    <w:lang w:val="en-GB" w:bidi="en-GB"/>
                  </w:rPr>
                  <w:t>description</w:t>
                </w:r>
              </w:p>
            </w:tc>
          </w:sdtContent>
        </w:sdt>
        <w:tc>
          <w:tcPr>
            <w:tcW w:w="2422" w:type="dxa"/>
            <w:gridSpan w:val="2"/>
            <w:tcBorders>
              <w:top w:val="single" w:sz="12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D1EEF9" w:themeFill="accent1" w:themeFillTint="33"/>
            <w:vAlign w:val="center"/>
          </w:tcPr>
          <w:p w14:paraId="3D58DBEC" w14:textId="2DF7289D" w:rsidR="00163088" w:rsidRPr="00CA0755" w:rsidRDefault="00163088" w:rsidP="00723603">
            <w:pPr>
              <w:pStyle w:val="Columnheadings"/>
              <w:rPr>
                <w:lang w:val="en-GB"/>
              </w:rPr>
            </w:pPr>
            <w:r>
              <w:rPr>
                <w:lang w:val="en-GB"/>
              </w:rPr>
              <w:t>QTY REQD</w:t>
            </w:r>
          </w:p>
        </w:tc>
      </w:tr>
      <w:tr w:rsidR="00163088" w:rsidRPr="00CA0755" w14:paraId="3D8BF6B3" w14:textId="77777777" w:rsidTr="00690CF0">
        <w:trPr>
          <w:cantSplit/>
          <w:trHeight w:val="290"/>
        </w:trPr>
        <w:tc>
          <w:tcPr>
            <w:tcW w:w="2544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1A6E7AED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1B6E968A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C91E7B3" w14:textId="77777777" w:rsidR="00163088" w:rsidRPr="00CA0755" w:rsidRDefault="00163088" w:rsidP="00761383">
            <w:pPr>
              <w:pStyle w:val="Amount"/>
              <w:rPr>
                <w:lang w:val="en-GB"/>
              </w:rPr>
            </w:pPr>
          </w:p>
        </w:tc>
      </w:tr>
      <w:tr w:rsidR="00163088" w:rsidRPr="00CA0755" w14:paraId="1B5222CA" w14:textId="77777777" w:rsidTr="00690CF0">
        <w:trPr>
          <w:cantSplit/>
          <w:trHeight w:val="290"/>
        </w:trPr>
        <w:tc>
          <w:tcPr>
            <w:tcW w:w="2544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3D840F4A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0E4B50B2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A6362B9" w14:textId="77777777" w:rsidR="00163088" w:rsidRPr="00CA0755" w:rsidRDefault="00163088" w:rsidP="00761383">
            <w:pPr>
              <w:pStyle w:val="Amount"/>
              <w:rPr>
                <w:lang w:val="en-GB"/>
              </w:rPr>
            </w:pPr>
          </w:p>
        </w:tc>
      </w:tr>
      <w:tr w:rsidR="00163088" w:rsidRPr="00CA0755" w14:paraId="3623D61B" w14:textId="77777777" w:rsidTr="00690CF0">
        <w:trPr>
          <w:cantSplit/>
          <w:trHeight w:val="290"/>
        </w:trPr>
        <w:tc>
          <w:tcPr>
            <w:tcW w:w="2544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390D57E1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4FF12AEE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208BE48" w14:textId="38AB146D" w:rsidR="00163088" w:rsidRPr="00CA0755" w:rsidRDefault="00163088" w:rsidP="00761383">
            <w:pPr>
              <w:pStyle w:val="Amount"/>
              <w:rPr>
                <w:lang w:val="en-GB"/>
              </w:rPr>
            </w:pPr>
          </w:p>
        </w:tc>
      </w:tr>
      <w:tr w:rsidR="00163088" w:rsidRPr="00CA0755" w14:paraId="4E3330EE" w14:textId="77777777" w:rsidTr="00690CF0">
        <w:trPr>
          <w:cantSplit/>
          <w:trHeight w:val="290"/>
        </w:trPr>
        <w:tc>
          <w:tcPr>
            <w:tcW w:w="2544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17D99D48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127393F9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7006F80" w14:textId="77777777" w:rsidR="00163088" w:rsidRPr="00CA0755" w:rsidRDefault="00163088" w:rsidP="00761383">
            <w:pPr>
              <w:pStyle w:val="Amount"/>
              <w:rPr>
                <w:lang w:val="en-GB"/>
              </w:rPr>
            </w:pPr>
          </w:p>
        </w:tc>
      </w:tr>
      <w:tr w:rsidR="00163088" w:rsidRPr="00CA0755" w14:paraId="279B2B4E" w14:textId="77777777" w:rsidTr="00690CF0">
        <w:trPr>
          <w:cantSplit/>
          <w:trHeight w:val="290"/>
        </w:trPr>
        <w:tc>
          <w:tcPr>
            <w:tcW w:w="2544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1CE90683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32AB8038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862B9C2" w14:textId="77777777" w:rsidR="00163088" w:rsidRPr="00CA0755" w:rsidRDefault="00163088" w:rsidP="00761383">
            <w:pPr>
              <w:pStyle w:val="Amount"/>
              <w:rPr>
                <w:lang w:val="en-GB"/>
              </w:rPr>
            </w:pPr>
          </w:p>
        </w:tc>
      </w:tr>
      <w:tr w:rsidR="00163088" w:rsidRPr="00CA0755" w14:paraId="53A48813" w14:textId="77777777" w:rsidTr="00690CF0">
        <w:trPr>
          <w:cantSplit/>
          <w:trHeight w:val="290"/>
        </w:trPr>
        <w:tc>
          <w:tcPr>
            <w:tcW w:w="2544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06D90E81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500E230F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963D921" w14:textId="77777777" w:rsidR="00163088" w:rsidRPr="00CA0755" w:rsidRDefault="00163088" w:rsidP="00761383">
            <w:pPr>
              <w:pStyle w:val="Amount"/>
              <w:rPr>
                <w:lang w:val="en-GB"/>
              </w:rPr>
            </w:pPr>
          </w:p>
        </w:tc>
      </w:tr>
      <w:tr w:rsidR="00163088" w:rsidRPr="00CA0755" w14:paraId="44A0CE67" w14:textId="77777777" w:rsidTr="00690CF0">
        <w:trPr>
          <w:cantSplit/>
          <w:trHeight w:val="290"/>
        </w:trPr>
        <w:tc>
          <w:tcPr>
            <w:tcW w:w="2544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6A0514F8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600266A7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728F879" w14:textId="77777777" w:rsidR="00163088" w:rsidRPr="00CA0755" w:rsidRDefault="00163088" w:rsidP="00761383">
            <w:pPr>
              <w:pStyle w:val="Amount"/>
              <w:rPr>
                <w:lang w:val="en-GB"/>
              </w:rPr>
            </w:pPr>
          </w:p>
        </w:tc>
      </w:tr>
      <w:tr w:rsidR="00163088" w:rsidRPr="00CA0755" w14:paraId="340D92B7" w14:textId="77777777" w:rsidTr="00690CF0">
        <w:trPr>
          <w:cantSplit/>
          <w:trHeight w:val="290"/>
        </w:trPr>
        <w:tc>
          <w:tcPr>
            <w:tcW w:w="2544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681B1F1B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738538E7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8E4FDE9" w14:textId="77777777" w:rsidR="00163088" w:rsidRPr="00CA0755" w:rsidRDefault="00163088" w:rsidP="00761383">
            <w:pPr>
              <w:pStyle w:val="Amount"/>
              <w:rPr>
                <w:lang w:val="en-GB"/>
              </w:rPr>
            </w:pPr>
          </w:p>
        </w:tc>
      </w:tr>
      <w:tr w:rsidR="00163088" w:rsidRPr="00CA0755" w14:paraId="4C9EEF1B" w14:textId="77777777" w:rsidTr="00690CF0">
        <w:trPr>
          <w:cantSplit/>
          <w:trHeight w:val="290"/>
        </w:trPr>
        <w:tc>
          <w:tcPr>
            <w:tcW w:w="2544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07C24130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424B8596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6509957" w14:textId="77777777" w:rsidR="00163088" w:rsidRPr="00CA0755" w:rsidRDefault="00163088" w:rsidP="00761383">
            <w:pPr>
              <w:pStyle w:val="Amount"/>
              <w:rPr>
                <w:lang w:val="en-GB"/>
              </w:rPr>
            </w:pPr>
          </w:p>
        </w:tc>
      </w:tr>
      <w:tr w:rsidR="00163088" w:rsidRPr="00CA0755" w14:paraId="7F46E4AE" w14:textId="77777777" w:rsidTr="00690CF0">
        <w:trPr>
          <w:cantSplit/>
          <w:trHeight w:val="290"/>
        </w:trPr>
        <w:tc>
          <w:tcPr>
            <w:tcW w:w="2544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0847BDD2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4349E10E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44B9FAB" w14:textId="77777777" w:rsidR="00163088" w:rsidRPr="00CA0755" w:rsidRDefault="00163088" w:rsidP="00761383">
            <w:pPr>
              <w:pStyle w:val="Amount"/>
              <w:rPr>
                <w:lang w:val="en-GB"/>
              </w:rPr>
            </w:pPr>
          </w:p>
        </w:tc>
      </w:tr>
      <w:tr w:rsidR="00163088" w:rsidRPr="00CA0755" w14:paraId="5DF27ABC" w14:textId="77777777" w:rsidTr="00690CF0">
        <w:trPr>
          <w:cantSplit/>
          <w:trHeight w:val="290"/>
        </w:trPr>
        <w:tc>
          <w:tcPr>
            <w:tcW w:w="2544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5DBFD73A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23B0BB31" w14:textId="77777777" w:rsidR="00163088" w:rsidRPr="00CA0755" w:rsidRDefault="00163088" w:rsidP="00761383">
            <w:pPr>
              <w:rPr>
                <w:lang w:val="en-GB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1481AB" w:themeColor="accent1" w:themeShade="BF"/>
              <w:left w:val="single" w:sz="4" w:space="0" w:color="1481AB" w:themeColor="accent1" w:themeShade="BF"/>
              <w:bottom w:val="single" w:sz="4" w:space="0" w:color="1481AB" w:themeColor="accent1" w:themeShade="BF"/>
              <w:right w:val="single" w:sz="4" w:space="0" w:color="1481AB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E0A0896" w14:textId="77777777" w:rsidR="00163088" w:rsidRPr="00CA0755" w:rsidRDefault="00163088" w:rsidP="00761383">
            <w:pPr>
              <w:pStyle w:val="Amount"/>
              <w:rPr>
                <w:lang w:val="en-GB"/>
              </w:rPr>
            </w:pPr>
          </w:p>
        </w:tc>
      </w:tr>
      <w:tr w:rsidR="00163088" w:rsidRPr="00CA0755" w14:paraId="558486AE" w14:textId="77777777" w:rsidTr="00690CF0">
        <w:trPr>
          <w:cantSplit/>
          <w:trHeight w:val="17"/>
        </w:trPr>
        <w:tc>
          <w:tcPr>
            <w:tcW w:w="7387" w:type="dxa"/>
            <w:gridSpan w:val="2"/>
            <w:tcBorders>
              <w:top w:val="single" w:sz="4" w:space="0" w:color="1481AB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B6DB7" w14:textId="77777777" w:rsidR="00163088" w:rsidRPr="00CA0755" w:rsidRDefault="00163088" w:rsidP="00B96B3F">
            <w:pPr>
              <w:rPr>
                <w:lang w:val="en-GB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1481AB" w:themeColor="accent1" w:themeShade="BF"/>
              <w:left w:val="nil"/>
              <w:bottom w:val="nil"/>
              <w:right w:val="single" w:sz="4" w:space="0" w:color="1481AB" w:themeColor="accent1" w:themeShade="BF"/>
            </w:tcBorders>
            <w:shd w:val="clear" w:color="auto" w:fill="auto"/>
            <w:vAlign w:val="center"/>
          </w:tcPr>
          <w:p w14:paraId="608CE324" w14:textId="05A6ACB5" w:rsidR="00163088" w:rsidRPr="00CA0755" w:rsidRDefault="00163088" w:rsidP="009520ED">
            <w:pPr>
              <w:pStyle w:val="Labels"/>
              <w:rPr>
                <w:lang w:val="en-GB"/>
              </w:rPr>
            </w:pPr>
          </w:p>
        </w:tc>
      </w:tr>
      <w:tr w:rsidR="00CA1CFC" w:rsidRPr="00CA0755" w14:paraId="0DF9334F" w14:textId="77777777" w:rsidTr="00690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1440"/>
        </w:trPr>
        <w:tc>
          <w:tcPr>
            <w:tcW w:w="9745" w:type="dxa"/>
            <w:gridSpan w:val="3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p w14:paraId="14C38570" w14:textId="162CF57C" w:rsidR="00690CF0" w:rsidRDefault="00690CF0" w:rsidP="00690CF0">
            <w:pPr>
              <w:pStyle w:val="Smalltype"/>
              <w:jc w:val="center"/>
              <w:rPr>
                <w:sz w:val="24"/>
                <w:szCs w:val="24"/>
                <w:lang w:val="en-GB" w:bidi="en-GB"/>
              </w:rPr>
            </w:pPr>
            <w:r w:rsidRPr="00690CF0">
              <w:rPr>
                <w:sz w:val="24"/>
                <w:szCs w:val="24"/>
                <w:lang w:val="en-GB" w:bidi="en-GB"/>
              </w:rPr>
              <w:t xml:space="preserve">PLEASE SEND COMPLETED DOCUMENT TO </w:t>
            </w:r>
            <w:hyperlink r:id="rId7" w:history="1">
              <w:r w:rsidRPr="0084639A">
                <w:rPr>
                  <w:rStyle w:val="Hyperlink"/>
                  <w:sz w:val="24"/>
                  <w:szCs w:val="24"/>
                  <w:lang w:val="en-GB" w:bidi="en-GB"/>
                </w:rPr>
                <w:t>PURCHASING@JEHALL.CO.UK</w:t>
              </w:r>
            </w:hyperlink>
          </w:p>
          <w:p w14:paraId="42275975" w14:textId="77777777" w:rsidR="00AB615A" w:rsidRDefault="00AB615A" w:rsidP="00690CF0">
            <w:pPr>
              <w:pStyle w:val="Smalltype"/>
              <w:jc w:val="center"/>
              <w:rPr>
                <w:sz w:val="24"/>
                <w:szCs w:val="24"/>
                <w:lang w:val="en-GB" w:bidi="en-GB"/>
              </w:rPr>
            </w:pPr>
          </w:p>
          <w:p w14:paraId="5C6BFB16" w14:textId="77777777" w:rsidR="00AB615A" w:rsidRDefault="00AB615A" w:rsidP="00690CF0">
            <w:pPr>
              <w:pStyle w:val="Smalltype"/>
              <w:jc w:val="center"/>
              <w:rPr>
                <w:sz w:val="24"/>
                <w:szCs w:val="24"/>
                <w:lang w:val="en-GB" w:bidi="en-GB"/>
              </w:rPr>
            </w:pPr>
          </w:p>
          <w:p w14:paraId="6BA8FD32" w14:textId="00095D26" w:rsidR="00690CF0" w:rsidRDefault="00690CF0" w:rsidP="00727B08">
            <w:pPr>
              <w:pStyle w:val="Smalltype"/>
              <w:rPr>
                <w:lang w:val="en-GB" w:bidi="en-GB"/>
              </w:rPr>
            </w:pPr>
          </w:p>
          <w:p w14:paraId="6A0C3E68" w14:textId="6346BF1D" w:rsidR="00751C71" w:rsidRDefault="00751C71" w:rsidP="00727B08">
            <w:pPr>
              <w:pStyle w:val="Smalltype"/>
              <w:rPr>
                <w:lang w:val="en-GB" w:bidi="en-GB"/>
              </w:rPr>
            </w:pPr>
            <w:r>
              <w:rPr>
                <w:lang w:val="en-GB" w:bidi="en-GB"/>
              </w:rPr>
              <w:t xml:space="preserve">PURCHASING USE </w:t>
            </w:r>
            <w:proofErr w:type="gramStart"/>
            <w:r>
              <w:rPr>
                <w:lang w:val="en-GB" w:bidi="en-GB"/>
              </w:rPr>
              <w:t>ONLY:-</w:t>
            </w:r>
            <w:proofErr w:type="gramEnd"/>
            <w:r>
              <w:rPr>
                <w:lang w:val="en-GB" w:bidi="en-GB"/>
              </w:rPr>
              <w:t xml:space="preserve"> </w:t>
            </w:r>
          </w:p>
          <w:p w14:paraId="3D3E7BF5" w14:textId="523E8EB8" w:rsidR="00751C71" w:rsidRDefault="00751C71" w:rsidP="00727B08">
            <w:pPr>
              <w:pStyle w:val="Smalltype"/>
              <w:rPr>
                <w:lang w:val="en-GB" w:bidi="en-GB"/>
              </w:rPr>
            </w:pPr>
          </w:p>
          <w:p w14:paraId="5E321154" w14:textId="0ADB0230" w:rsidR="003A1E70" w:rsidRDefault="00751C71" w:rsidP="00727B08">
            <w:pPr>
              <w:pStyle w:val="Smalltype"/>
              <w:rPr>
                <w:lang w:val="en-GB" w:bidi="en-GB"/>
              </w:rPr>
            </w:pPr>
            <w:r>
              <w:rPr>
                <w:lang w:val="en-GB" w:bidi="en-GB"/>
              </w:rPr>
              <w:t xml:space="preserve">PURCHASING APPROVAL </w:t>
            </w:r>
            <w:r w:rsidR="006C4A2A">
              <w:rPr>
                <w:lang w:val="en-GB" w:bidi="en-GB"/>
              </w:rPr>
              <w:t xml:space="preserve">  </w:t>
            </w:r>
            <w:proofErr w:type="gramStart"/>
            <w:r w:rsidR="00D56BA1">
              <w:rPr>
                <w:lang w:val="en-GB" w:bidi="en-GB"/>
              </w:rPr>
              <w:t>PRINT  _</w:t>
            </w:r>
            <w:proofErr w:type="gramEnd"/>
            <w:r w:rsidR="00D56BA1">
              <w:rPr>
                <w:lang w:val="en-GB" w:bidi="en-GB"/>
              </w:rPr>
              <w:t>_________________________________  SIGN _______________________________________________</w:t>
            </w:r>
          </w:p>
          <w:p w14:paraId="01B7321B" w14:textId="18F87290" w:rsidR="00751C71" w:rsidRDefault="00751C71" w:rsidP="00727B08">
            <w:pPr>
              <w:pStyle w:val="Smalltype"/>
              <w:rPr>
                <w:lang w:val="en-GB" w:bidi="en-GB"/>
              </w:rPr>
            </w:pPr>
          </w:p>
          <w:p w14:paraId="54445BD0" w14:textId="4AF23FE2" w:rsidR="00751C71" w:rsidRPr="00CA0755" w:rsidRDefault="00751C71" w:rsidP="00727B08">
            <w:pPr>
              <w:pStyle w:val="Smalltype"/>
              <w:rPr>
                <w:lang w:val="en-GB"/>
              </w:rPr>
            </w:pPr>
            <w:r>
              <w:rPr>
                <w:lang w:val="en-GB" w:bidi="en-GB"/>
              </w:rPr>
              <w:t>MATERIAL REQ NUMBER   ________________________________________</w:t>
            </w:r>
            <w:r w:rsidR="00AB615A">
              <w:rPr>
                <w:lang w:val="en-GB" w:bidi="en-GB"/>
              </w:rPr>
              <w:t>_ DATE PACKIING LIST ISSUED TO STORES _________________</w:t>
            </w:r>
          </w:p>
          <w:p w14:paraId="41CFB3FC" w14:textId="77777777" w:rsidR="003A1E70" w:rsidRDefault="003A1E70" w:rsidP="00727B08">
            <w:pPr>
              <w:pStyle w:val="Smalltype"/>
              <w:rPr>
                <w:lang w:val="en-GB"/>
              </w:rPr>
            </w:pPr>
          </w:p>
          <w:p w14:paraId="78CA48C3" w14:textId="0DD98693" w:rsidR="00751C71" w:rsidRDefault="00751C71" w:rsidP="00727B08">
            <w:pPr>
              <w:pStyle w:val="Smalltype"/>
              <w:rPr>
                <w:lang w:val="en-GB"/>
              </w:rPr>
            </w:pPr>
            <w:r>
              <w:rPr>
                <w:lang w:val="en-GB"/>
              </w:rPr>
              <w:t>REJECTED                       PRINT ___________________________________ SIGN _______________________________________________</w:t>
            </w:r>
          </w:p>
          <w:p w14:paraId="10067294" w14:textId="77777777" w:rsidR="00751C71" w:rsidRDefault="00751C71" w:rsidP="00727B08">
            <w:pPr>
              <w:pStyle w:val="Smalltype"/>
              <w:rPr>
                <w:lang w:val="en-GB"/>
              </w:rPr>
            </w:pPr>
          </w:p>
          <w:p w14:paraId="09221E0B" w14:textId="3AC366DF" w:rsidR="00751C71" w:rsidRDefault="00751C71" w:rsidP="00727B08">
            <w:pPr>
              <w:pStyle w:val="Smalltype"/>
              <w:rPr>
                <w:lang w:val="en-GB"/>
              </w:rPr>
            </w:pPr>
            <w:r>
              <w:rPr>
                <w:lang w:val="en-GB"/>
              </w:rPr>
              <w:t xml:space="preserve">REASON FOR </w:t>
            </w:r>
            <w:proofErr w:type="gramStart"/>
            <w:r>
              <w:rPr>
                <w:lang w:val="en-GB"/>
              </w:rPr>
              <w:t>REJECTION:-</w:t>
            </w:r>
            <w:proofErr w:type="gramEnd"/>
            <w:r>
              <w:rPr>
                <w:lang w:val="en-GB"/>
              </w:rPr>
              <w:t xml:space="preserve">  </w:t>
            </w:r>
            <w:r w:rsidR="004A2878">
              <w:rPr>
                <w:lang w:val="en-GB"/>
              </w:rPr>
              <w:t>___________________________________________________________________________________________</w:t>
            </w:r>
          </w:p>
          <w:p w14:paraId="56D35DA1" w14:textId="33467C12" w:rsidR="004A2878" w:rsidRDefault="004A2878" w:rsidP="00727B08">
            <w:pPr>
              <w:pStyle w:val="Smalltype"/>
              <w:rPr>
                <w:lang w:val="en-GB"/>
              </w:rPr>
            </w:pPr>
          </w:p>
          <w:p w14:paraId="0F808680" w14:textId="2FFA73D7" w:rsidR="004A2878" w:rsidRDefault="004A2878" w:rsidP="00727B08">
            <w:pPr>
              <w:pStyle w:val="Smalltype"/>
              <w:rPr>
                <w:lang w:val="en-GB"/>
              </w:rPr>
            </w:pPr>
            <w:r>
              <w:rPr>
                <w:lang w:val="en-GB"/>
              </w:rPr>
              <w:t>__________________________________________________________________________________________________________________</w:t>
            </w:r>
          </w:p>
          <w:p w14:paraId="43A0C59F" w14:textId="77777777" w:rsidR="00751C71" w:rsidRDefault="00751C71" w:rsidP="00727B08">
            <w:pPr>
              <w:pStyle w:val="Smalltype"/>
              <w:rPr>
                <w:lang w:val="en-GB"/>
              </w:rPr>
            </w:pPr>
          </w:p>
          <w:p w14:paraId="50803F59" w14:textId="77777777" w:rsidR="00751C71" w:rsidRPr="00CA0755" w:rsidRDefault="00751C71" w:rsidP="00727B08">
            <w:pPr>
              <w:pStyle w:val="Smalltype"/>
              <w:rPr>
                <w:lang w:val="en-GB"/>
              </w:rPr>
            </w:pPr>
          </w:p>
          <w:p w14:paraId="7E68C158" w14:textId="77777777" w:rsidR="00751C71" w:rsidRDefault="00751C71" w:rsidP="00690CF0">
            <w:pPr>
              <w:pStyle w:val="Smalltype"/>
              <w:rPr>
                <w:lang w:val="en-GB" w:bidi="en-GB"/>
              </w:rPr>
            </w:pPr>
          </w:p>
          <w:p w14:paraId="5B55B3C9" w14:textId="11B7DC30" w:rsidR="00163088" w:rsidRDefault="00163088" w:rsidP="00690CF0">
            <w:pPr>
              <w:pStyle w:val="Smalltype"/>
              <w:rPr>
                <w:lang w:val="en-GB" w:bidi="en-GB"/>
              </w:rPr>
            </w:pPr>
          </w:p>
          <w:p w14:paraId="24EE00F2" w14:textId="77777777" w:rsidR="00690CF0" w:rsidRPr="004A2878" w:rsidRDefault="00690CF0" w:rsidP="00690CF0">
            <w:pPr>
              <w:pStyle w:val="Smalltype"/>
              <w:rPr>
                <w:b/>
                <w:color w:val="DFE3E5" w:themeColor="background2"/>
                <w:spacing w:val="10"/>
                <w:lang w:val="en-GB" w:bidi="en-GB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C6A4FD" w14:textId="77777777" w:rsidR="00690CF0" w:rsidRDefault="00690CF0" w:rsidP="00690CF0">
            <w:pPr>
              <w:pStyle w:val="Smalltype"/>
              <w:rPr>
                <w:lang w:val="en-GB" w:bidi="en-GB"/>
              </w:rPr>
            </w:pPr>
          </w:p>
          <w:p w14:paraId="583896AC" w14:textId="77777777" w:rsidR="00690CF0" w:rsidRPr="00CA0755" w:rsidRDefault="00690CF0" w:rsidP="00690CF0">
            <w:pPr>
              <w:pStyle w:val="Smalltype"/>
              <w:rPr>
                <w:lang w:val="en-GB"/>
              </w:rPr>
            </w:pPr>
          </w:p>
        </w:tc>
      </w:tr>
    </w:tbl>
    <w:p w14:paraId="399C63FF" w14:textId="77777777" w:rsidR="00B764B8" w:rsidRPr="00CA0755" w:rsidRDefault="00B764B8" w:rsidP="003A1E70">
      <w:pPr>
        <w:rPr>
          <w:lang w:val="en-GB"/>
        </w:rPr>
      </w:pPr>
    </w:p>
    <w:sectPr w:rsidR="00B764B8" w:rsidRPr="00CA0755" w:rsidSect="0035186E">
      <w:headerReference w:type="default" r:id="rId8"/>
      <w:footerReference w:type="default" r:id="rId9"/>
      <w:pgSz w:w="11906" w:h="16838" w:code="9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CB77" w14:textId="77777777" w:rsidR="007478FF" w:rsidRDefault="007478FF">
      <w:r>
        <w:separator/>
      </w:r>
    </w:p>
  </w:endnote>
  <w:endnote w:type="continuationSeparator" w:id="0">
    <w:p w14:paraId="1CB34CB1" w14:textId="77777777" w:rsidR="007478FF" w:rsidRDefault="0074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A27B" w14:textId="1D9510DD" w:rsidR="00FC55BD" w:rsidRDefault="00FC55BD" w:rsidP="004A2878">
    <w:pPr>
      <w:pStyle w:val="Footer"/>
      <w:ind w:firstLine="4513"/>
    </w:pPr>
    <w:r>
      <w:rPr>
        <w:noProof/>
        <w:lang w:val="en-GB" w:bidi="en-GB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2204B605" wp14:editId="29C7A1DA">
              <wp:simplePos x="0" y="0"/>
              <wp:positionH relativeFrom="page">
                <wp:posOffset>638175</wp:posOffset>
              </wp:positionH>
              <wp:positionV relativeFrom="margin">
                <wp:posOffset>8467725</wp:posOffset>
              </wp:positionV>
              <wp:extent cx="6257925" cy="555625"/>
              <wp:effectExtent l="0" t="0" r="9525" b="15875"/>
              <wp:wrapNone/>
              <wp:docPr id="5" name="Group 26" descr="Blue gradient in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7925" cy="555625"/>
                        <a:chOff x="1066" y="14085"/>
                        <a:chExt cx="10081" cy="875"/>
                      </a:xfrm>
                    </wpg:grpSpPr>
                    <wps:wsp>
                      <wps:cNvPr id="7" name="Rectangle 27" descr="Blue gradient in rectangle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28" descr="Line connector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E1C220" id="Group 26" o:spid="_x0000_s1026" alt="Blue gradient in rectangle" style="position:absolute;margin-left:50.25pt;margin-top:666.75pt;width:492.75pt;height:43.75pt;z-index:-251657216;mso-position-horizontal-relative:page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" o:allowincell="f">
              <v:rect id="Rectangle 27" o:spid="_x0000_s1027" alt="Blue gradient in rectangle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" stroked="f">
                <v:fill color2="#a4ddf4 [1300]" rotate="t" focus="100%" type="gradient"/>
              </v:rect>
              <v:line id="Line 28" o:spid="_x0000_s1028" alt="Line connector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" strokecolor="#1481ab [2404]" strokeweight=".5pt"/>
              <w10:wrap anchorx="page" anchory="margin"/>
            </v:group>
          </w:pict>
        </mc:Fallback>
      </mc:AlternateContent>
    </w:r>
    <w:r w:rsidR="00690CF0">
      <w:t xml:space="preserve">ISSUE </w:t>
    </w:r>
    <w:proofErr w:type="gramStart"/>
    <w:r w:rsidR="00690CF0">
      <w:t>1  AUG</w:t>
    </w:r>
    <w:proofErr w:type="gramEnd"/>
    <w:r w:rsidR="00690CF0">
      <w:t xml:space="preserve"> 23/ST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E02C" w14:textId="77777777" w:rsidR="007478FF" w:rsidRDefault="007478FF">
      <w:r>
        <w:separator/>
      </w:r>
    </w:p>
  </w:footnote>
  <w:footnote w:type="continuationSeparator" w:id="0">
    <w:p w14:paraId="618DF288" w14:textId="77777777" w:rsidR="007478FF" w:rsidRDefault="0074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C707" w14:textId="77777777" w:rsidR="00690CF0" w:rsidRDefault="00690CF0">
    <w:pPr>
      <w:pStyle w:val="Header"/>
    </w:pPr>
  </w:p>
  <w:p w14:paraId="6B316CF1" w14:textId="24108919" w:rsidR="00690CF0" w:rsidRPr="00463E59" w:rsidRDefault="00690CF0" w:rsidP="00463E59">
    <w:pPr>
      <w:pStyle w:val="Header"/>
      <w:jc w:val="center"/>
      <w:rPr>
        <w:sz w:val="40"/>
        <w:szCs w:val="40"/>
      </w:rPr>
    </w:pPr>
    <w:r w:rsidRPr="00463E59">
      <w:rPr>
        <w:sz w:val="40"/>
        <w:szCs w:val="40"/>
      </w:rPr>
      <w:t>J &amp; E HALL</w:t>
    </w:r>
  </w:p>
  <w:p w14:paraId="6CB5FC7C" w14:textId="77777777" w:rsidR="00463E59" w:rsidRDefault="00463E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5998854">
    <w:abstractNumId w:val="10"/>
  </w:num>
  <w:num w:numId="2" w16cid:durableId="1434394468">
    <w:abstractNumId w:val="11"/>
  </w:num>
  <w:num w:numId="3" w16cid:durableId="1296136288">
    <w:abstractNumId w:val="9"/>
  </w:num>
  <w:num w:numId="4" w16cid:durableId="135801717">
    <w:abstractNumId w:val="7"/>
  </w:num>
  <w:num w:numId="5" w16cid:durableId="1453669057">
    <w:abstractNumId w:val="6"/>
  </w:num>
  <w:num w:numId="6" w16cid:durableId="370350708">
    <w:abstractNumId w:val="5"/>
  </w:num>
  <w:num w:numId="7" w16cid:durableId="1861121740">
    <w:abstractNumId w:val="4"/>
  </w:num>
  <w:num w:numId="8" w16cid:durableId="2096432863">
    <w:abstractNumId w:val="8"/>
  </w:num>
  <w:num w:numId="9" w16cid:durableId="339355739">
    <w:abstractNumId w:val="3"/>
  </w:num>
  <w:num w:numId="10" w16cid:durableId="1349408943">
    <w:abstractNumId w:val="2"/>
  </w:num>
  <w:num w:numId="11" w16cid:durableId="559445560">
    <w:abstractNumId w:val="1"/>
  </w:num>
  <w:num w:numId="12" w16cid:durableId="31183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2A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A72A8"/>
    <w:rsid w:val="000C60AF"/>
    <w:rsid w:val="000E447F"/>
    <w:rsid w:val="000E592C"/>
    <w:rsid w:val="000F1D23"/>
    <w:rsid w:val="001523A6"/>
    <w:rsid w:val="0015744F"/>
    <w:rsid w:val="00163088"/>
    <w:rsid w:val="001724F6"/>
    <w:rsid w:val="00180611"/>
    <w:rsid w:val="001B2A81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15AFC"/>
    <w:rsid w:val="00246484"/>
    <w:rsid w:val="00251C32"/>
    <w:rsid w:val="00255B08"/>
    <w:rsid w:val="00326411"/>
    <w:rsid w:val="00341D54"/>
    <w:rsid w:val="003465E2"/>
    <w:rsid w:val="0035186E"/>
    <w:rsid w:val="0035481F"/>
    <w:rsid w:val="00360D3D"/>
    <w:rsid w:val="00366073"/>
    <w:rsid w:val="00370561"/>
    <w:rsid w:val="003756B5"/>
    <w:rsid w:val="00386F5F"/>
    <w:rsid w:val="00387E68"/>
    <w:rsid w:val="003A1E70"/>
    <w:rsid w:val="003B7E00"/>
    <w:rsid w:val="003C1229"/>
    <w:rsid w:val="003D6485"/>
    <w:rsid w:val="003E3D7F"/>
    <w:rsid w:val="003F03CA"/>
    <w:rsid w:val="00413CC1"/>
    <w:rsid w:val="00416A5B"/>
    <w:rsid w:val="00436B94"/>
    <w:rsid w:val="004526C5"/>
    <w:rsid w:val="00463E59"/>
    <w:rsid w:val="00473FA7"/>
    <w:rsid w:val="004776DC"/>
    <w:rsid w:val="004801EC"/>
    <w:rsid w:val="004A2878"/>
    <w:rsid w:val="004D6D3B"/>
    <w:rsid w:val="004E14BE"/>
    <w:rsid w:val="004E3995"/>
    <w:rsid w:val="004F3FB4"/>
    <w:rsid w:val="00522EAB"/>
    <w:rsid w:val="00531C77"/>
    <w:rsid w:val="005404D4"/>
    <w:rsid w:val="00551108"/>
    <w:rsid w:val="00552F77"/>
    <w:rsid w:val="0058338F"/>
    <w:rsid w:val="00584C74"/>
    <w:rsid w:val="00584EBA"/>
    <w:rsid w:val="005A6D66"/>
    <w:rsid w:val="005B7ABD"/>
    <w:rsid w:val="00612B3D"/>
    <w:rsid w:val="006171BA"/>
    <w:rsid w:val="00640AAC"/>
    <w:rsid w:val="00643CDA"/>
    <w:rsid w:val="00647F33"/>
    <w:rsid w:val="0065596D"/>
    <w:rsid w:val="00670D47"/>
    <w:rsid w:val="00690CF0"/>
    <w:rsid w:val="006A68E8"/>
    <w:rsid w:val="006C4528"/>
    <w:rsid w:val="006C4A2A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478FF"/>
    <w:rsid w:val="007501D0"/>
    <w:rsid w:val="00751C71"/>
    <w:rsid w:val="00751F2C"/>
    <w:rsid w:val="00761383"/>
    <w:rsid w:val="00763353"/>
    <w:rsid w:val="00763758"/>
    <w:rsid w:val="00787234"/>
    <w:rsid w:val="007A07D7"/>
    <w:rsid w:val="007A0C5E"/>
    <w:rsid w:val="007C1315"/>
    <w:rsid w:val="007C52B8"/>
    <w:rsid w:val="007C5A8E"/>
    <w:rsid w:val="007C7496"/>
    <w:rsid w:val="007D49EA"/>
    <w:rsid w:val="007D6BD5"/>
    <w:rsid w:val="007F3D8D"/>
    <w:rsid w:val="007F4E44"/>
    <w:rsid w:val="008044FF"/>
    <w:rsid w:val="0081446C"/>
    <w:rsid w:val="00824635"/>
    <w:rsid w:val="00897D19"/>
    <w:rsid w:val="008A1909"/>
    <w:rsid w:val="008A1A69"/>
    <w:rsid w:val="008A3C48"/>
    <w:rsid w:val="008A4FC8"/>
    <w:rsid w:val="008B549F"/>
    <w:rsid w:val="008C1DFD"/>
    <w:rsid w:val="008D63CA"/>
    <w:rsid w:val="008E6D99"/>
    <w:rsid w:val="008F7829"/>
    <w:rsid w:val="00904F13"/>
    <w:rsid w:val="00923ED7"/>
    <w:rsid w:val="0093291A"/>
    <w:rsid w:val="0093568C"/>
    <w:rsid w:val="009463E1"/>
    <w:rsid w:val="009520ED"/>
    <w:rsid w:val="00961A6A"/>
    <w:rsid w:val="00966790"/>
    <w:rsid w:val="0098251A"/>
    <w:rsid w:val="009A1F18"/>
    <w:rsid w:val="009A6AF5"/>
    <w:rsid w:val="009C5836"/>
    <w:rsid w:val="009E1965"/>
    <w:rsid w:val="009E6065"/>
    <w:rsid w:val="009E7724"/>
    <w:rsid w:val="00A10B6B"/>
    <w:rsid w:val="00A11DBF"/>
    <w:rsid w:val="00A1319C"/>
    <w:rsid w:val="00A175B2"/>
    <w:rsid w:val="00A4752F"/>
    <w:rsid w:val="00A57FAF"/>
    <w:rsid w:val="00A62877"/>
    <w:rsid w:val="00A67B29"/>
    <w:rsid w:val="00A71F71"/>
    <w:rsid w:val="00A74C60"/>
    <w:rsid w:val="00AB03C9"/>
    <w:rsid w:val="00AB615A"/>
    <w:rsid w:val="00B06781"/>
    <w:rsid w:val="00B509E3"/>
    <w:rsid w:val="00B530A0"/>
    <w:rsid w:val="00B7167B"/>
    <w:rsid w:val="00B764B8"/>
    <w:rsid w:val="00B82743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03455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0755"/>
    <w:rsid w:val="00CA1CFC"/>
    <w:rsid w:val="00CB2E13"/>
    <w:rsid w:val="00CB4CBD"/>
    <w:rsid w:val="00CF01AF"/>
    <w:rsid w:val="00D33CEA"/>
    <w:rsid w:val="00D36630"/>
    <w:rsid w:val="00D4146A"/>
    <w:rsid w:val="00D45E69"/>
    <w:rsid w:val="00D514A2"/>
    <w:rsid w:val="00D56BA1"/>
    <w:rsid w:val="00D7042E"/>
    <w:rsid w:val="00D76A11"/>
    <w:rsid w:val="00D87572"/>
    <w:rsid w:val="00D8761E"/>
    <w:rsid w:val="00DC1152"/>
    <w:rsid w:val="00DD3311"/>
    <w:rsid w:val="00DE09CB"/>
    <w:rsid w:val="00DF7693"/>
    <w:rsid w:val="00E27198"/>
    <w:rsid w:val="00E358C1"/>
    <w:rsid w:val="00E371FA"/>
    <w:rsid w:val="00E42426"/>
    <w:rsid w:val="00E6107D"/>
    <w:rsid w:val="00E9764B"/>
    <w:rsid w:val="00ED4DD9"/>
    <w:rsid w:val="00EF24D5"/>
    <w:rsid w:val="00EF58B4"/>
    <w:rsid w:val="00F1292B"/>
    <w:rsid w:val="00F52042"/>
    <w:rsid w:val="00F64BE0"/>
    <w:rsid w:val="00F70E38"/>
    <w:rsid w:val="00FB1848"/>
    <w:rsid w:val="00FB457F"/>
    <w:rsid w:val="00FC55BD"/>
    <w:rsid w:val="00FC643D"/>
    <w:rsid w:val="00FD0114"/>
    <w:rsid w:val="00FD0E4D"/>
    <w:rsid w:val="00FF2910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5e91,#c6d4e8"/>
    </o:shapedefaults>
    <o:shapelayout v:ext="edit">
      <o:idmap v:ext="edit" data="2"/>
    </o:shapelayout>
  </w:shapeDefaults>
  <w:decimalSymbol w:val="."/>
  <w:listSeparator w:val=","/>
  <w14:docId w14:val="0A88699A"/>
  <w15:docId w15:val="{48AC1F30-5C40-4537-B562-A2C93329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1481AB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ydate">
    <w:name w:val="Expiry date"/>
    <w:basedOn w:val="Dateandnumber"/>
    <w:link w:val="ExpirydateCharChar"/>
    <w:uiPriority w:val="2"/>
    <w:qFormat/>
    <w:rsid w:val="00D36630"/>
    <w:rPr>
      <w:b/>
    </w:rPr>
  </w:style>
  <w:style w:type="character" w:customStyle="1" w:styleId="ExpirydateCharChar">
    <w:name w:val="Expiry date Char Char"/>
    <w:basedOn w:val="DateandnumberCharChar"/>
    <w:link w:val="Expiry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1481AB" w:themeColor="accent1" w:themeShade="BF"/>
        <w:left w:val="single" w:sz="2" w:space="10" w:color="1481AB" w:themeColor="accent1" w:themeShade="BF"/>
        <w:bottom w:val="single" w:sz="2" w:space="10" w:color="1481AB" w:themeColor="accent1" w:themeShade="BF"/>
        <w:right w:val="single" w:sz="2" w:space="10" w:color="1481AB" w:themeColor="accent1" w:themeShade="BF"/>
      </w:pBdr>
      <w:ind w:left="1152" w:right="1152"/>
    </w:pPr>
    <w:rPr>
      <w:rFonts w:eastAsiaTheme="minorEastAsia" w:cstheme="minorBidi"/>
      <w:i/>
      <w:iCs/>
      <w:color w:val="1481AB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1481AB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1481AB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0D5571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0D5571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unhideWhenUsed/>
    <w:rsid w:val="0035481F"/>
    <w:rPr>
      <w:color w:val="264356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335B74" w:themeColor="text2"/>
        <w:bottom w:val="single" w:sz="4" w:space="10" w:color="335B74" w:themeColor="text2"/>
      </w:pBdr>
      <w:spacing w:before="360" w:after="360"/>
      <w:ind w:left="864" w:right="864"/>
      <w:jc w:val="center"/>
    </w:pPr>
    <w:rPr>
      <w:i/>
      <w:iCs/>
      <w:color w:val="335B74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335B74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semiHidden/>
    <w:unhideWhenUsed/>
    <w:rsid w:val="00366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RCHASING@JEHALL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ila.tomkins\AppData\Local\Microsoft\Office\16.0\DTS\en-GB%7b0E4865F4-3B2A-4019-AB0E-4B4B7EF4759A%7d\%7bF984917E-8514-49C1-8D59-3BF051219EA8%7dtf0280804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F4CC3824474A1AB40B3A70A099E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8D06-4470-4CB5-941B-A3C07C374BC0}"/>
      </w:docPartPr>
      <w:docPartBody>
        <w:p w:rsidR="00000000" w:rsidRDefault="005520C9" w:rsidP="005520C9">
          <w:pPr>
            <w:pStyle w:val="97F4CC3824474A1AB40B3A70A099E963"/>
          </w:pPr>
          <w:r>
            <w:rPr>
              <w:lang w:bidi="en-GB"/>
            </w:rPr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C9"/>
    <w:rsid w:val="005520C9"/>
    <w:rsid w:val="0091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333D699E134B7D9E6104A755C20250">
    <w:name w:val="42333D699E134B7D9E6104A755C20250"/>
  </w:style>
  <w:style w:type="paragraph" w:customStyle="1" w:styleId="15AE9EE4F13C410599AA9950AD7AF41D">
    <w:name w:val="15AE9EE4F13C410599AA9950AD7AF41D"/>
  </w:style>
  <w:style w:type="paragraph" w:customStyle="1" w:styleId="BDC66497C6624ADDBC3261B771854117">
    <w:name w:val="BDC66497C6624ADDBC3261B771854117"/>
  </w:style>
  <w:style w:type="paragraph" w:customStyle="1" w:styleId="31C742E20E884231843B55C3026CD2FF">
    <w:name w:val="31C742E20E884231843B55C3026CD2FF"/>
  </w:style>
  <w:style w:type="paragraph" w:customStyle="1" w:styleId="646682255D22433ABCA514134A7D6C11">
    <w:name w:val="646682255D22433ABCA514134A7D6C11"/>
  </w:style>
  <w:style w:type="paragraph" w:customStyle="1" w:styleId="FC9EE80DEBD848AAAF73BA5A64AD63C4">
    <w:name w:val="FC9EE80DEBD848AAAF73BA5A64AD63C4"/>
  </w:style>
  <w:style w:type="paragraph" w:customStyle="1" w:styleId="2E6C0E25C55F461D89FA270291CBE5F4">
    <w:name w:val="2E6C0E25C55F461D89FA270291CBE5F4"/>
  </w:style>
  <w:style w:type="paragraph" w:customStyle="1" w:styleId="01AF855659864544A6D033E1E1D0D7B0">
    <w:name w:val="01AF855659864544A6D033E1E1D0D7B0"/>
  </w:style>
  <w:style w:type="paragraph" w:customStyle="1" w:styleId="ECA078380F4046798CD709EDABD1357B">
    <w:name w:val="ECA078380F4046798CD709EDABD1357B"/>
  </w:style>
  <w:style w:type="paragraph" w:customStyle="1" w:styleId="48AFEE5A9DC0469CA111E576B0A3B418">
    <w:name w:val="48AFEE5A9DC0469CA111E576B0A3B418"/>
  </w:style>
  <w:style w:type="paragraph" w:customStyle="1" w:styleId="0B845998981F4421B956E9F2164E5D3B">
    <w:name w:val="0B845998981F4421B956E9F2164E5D3B"/>
  </w:style>
  <w:style w:type="paragraph" w:customStyle="1" w:styleId="ECC21585F1E24612A791E6ACC66D66E0">
    <w:name w:val="ECC21585F1E24612A791E6ACC66D66E0"/>
  </w:style>
  <w:style w:type="paragraph" w:customStyle="1" w:styleId="90E66A585EFF4EDCB603CFCFF2096ADC">
    <w:name w:val="90E66A585EFF4EDCB603CFCFF2096ADC"/>
  </w:style>
  <w:style w:type="paragraph" w:customStyle="1" w:styleId="62EFA33A745D4953B60B14E97035CAD2">
    <w:name w:val="62EFA33A745D4953B60B14E97035CAD2"/>
  </w:style>
  <w:style w:type="paragraph" w:customStyle="1" w:styleId="DE92AB225191419C9F2AF2BAA6523DBC">
    <w:name w:val="DE92AB225191419C9F2AF2BAA6523DBC"/>
  </w:style>
  <w:style w:type="paragraph" w:customStyle="1" w:styleId="4B43A99FD97E4655AF909D4EADCFD0A3">
    <w:name w:val="4B43A99FD97E4655AF909D4EADCFD0A3"/>
  </w:style>
  <w:style w:type="paragraph" w:customStyle="1" w:styleId="50CE709AA1D947D3B77A07566F072E0F">
    <w:name w:val="50CE709AA1D947D3B77A07566F072E0F"/>
  </w:style>
  <w:style w:type="paragraph" w:customStyle="1" w:styleId="5A5B7D062E39449EB8D31A309D690B27">
    <w:name w:val="5A5B7D062E39449EB8D31A309D690B27"/>
  </w:style>
  <w:style w:type="paragraph" w:customStyle="1" w:styleId="0BEB74B4C9AC4EECB6A4B8B5B4606724">
    <w:name w:val="0BEB74B4C9AC4EECB6A4B8B5B4606724"/>
  </w:style>
  <w:style w:type="paragraph" w:customStyle="1" w:styleId="7D4780F0B8274016A1D79B59C4B414DF">
    <w:name w:val="7D4780F0B8274016A1D79B59C4B414DF"/>
  </w:style>
  <w:style w:type="paragraph" w:customStyle="1" w:styleId="9ED0850873BD456BACAC0E2AEFA8D761">
    <w:name w:val="9ED0850873BD456BACAC0E2AEFA8D761"/>
  </w:style>
  <w:style w:type="paragraph" w:customStyle="1" w:styleId="7614F10874EF4B0C8F269DEBA56B6A7B">
    <w:name w:val="7614F10874EF4B0C8F269DEBA56B6A7B"/>
  </w:style>
  <w:style w:type="paragraph" w:customStyle="1" w:styleId="5DA052FE16B14577B337CB5E58CA48C0">
    <w:name w:val="5DA052FE16B14577B337CB5E58CA48C0"/>
  </w:style>
  <w:style w:type="paragraph" w:customStyle="1" w:styleId="2127D621A4CF4EA5A06AA073245BB97C">
    <w:name w:val="2127D621A4CF4EA5A06AA073245BB97C"/>
  </w:style>
  <w:style w:type="paragraph" w:customStyle="1" w:styleId="89D9ACC857B84184BF6A3D4A6BEC49DE">
    <w:name w:val="89D9ACC857B84184BF6A3D4A6BEC49DE"/>
  </w:style>
  <w:style w:type="paragraph" w:customStyle="1" w:styleId="880512CE2C814C67AB4AFDA80E47C3D5">
    <w:name w:val="880512CE2C814C67AB4AFDA80E47C3D5"/>
  </w:style>
  <w:style w:type="paragraph" w:customStyle="1" w:styleId="CA0AEF0E8CEB47F6A5DFFCFBCF30F6ED">
    <w:name w:val="CA0AEF0E8CEB47F6A5DFFCFBCF30F6ED"/>
  </w:style>
  <w:style w:type="paragraph" w:customStyle="1" w:styleId="F8F670DF24C4481A9CB0A3F91C0341A6">
    <w:name w:val="F8F670DF24C4481A9CB0A3F91C0341A6"/>
  </w:style>
  <w:style w:type="paragraph" w:customStyle="1" w:styleId="FF2FA930BF7646ECB6709EFC53F3403F">
    <w:name w:val="FF2FA930BF7646ECB6709EFC53F3403F"/>
  </w:style>
  <w:style w:type="paragraph" w:customStyle="1" w:styleId="6A2898F08C2B4C6FA9E8CEDCD1DA7555">
    <w:name w:val="6A2898F08C2B4C6FA9E8CEDCD1DA7555"/>
  </w:style>
  <w:style w:type="paragraph" w:customStyle="1" w:styleId="02C8E91619B64C20B850C64BCF81A5E2">
    <w:name w:val="02C8E91619B64C20B850C64BCF81A5E2"/>
  </w:style>
  <w:style w:type="paragraph" w:customStyle="1" w:styleId="4AF871A4BB0B4054855C6F0E500A438D">
    <w:name w:val="4AF871A4BB0B4054855C6F0E500A438D"/>
  </w:style>
  <w:style w:type="paragraph" w:customStyle="1" w:styleId="38B469EA746D414CB5C4D1BA8A605B42">
    <w:name w:val="38B469EA746D414CB5C4D1BA8A605B42"/>
  </w:style>
  <w:style w:type="paragraph" w:customStyle="1" w:styleId="08CBC61986B34C3B8EACDC635EC89A46">
    <w:name w:val="08CBC61986B34C3B8EACDC635EC89A46"/>
  </w:style>
  <w:style w:type="paragraph" w:customStyle="1" w:styleId="E456715ABAEA434E9669748F06AAED9B">
    <w:name w:val="E456715ABAEA434E9669748F06AAED9B"/>
  </w:style>
  <w:style w:type="paragraph" w:customStyle="1" w:styleId="0B063DACA64149CE8BB7378E548EB924">
    <w:name w:val="0B063DACA64149CE8BB7378E548EB924"/>
  </w:style>
  <w:style w:type="paragraph" w:customStyle="1" w:styleId="064C670B5C424662A7E3B64FA42C6965">
    <w:name w:val="064C670B5C424662A7E3B64FA42C6965"/>
  </w:style>
  <w:style w:type="paragraph" w:customStyle="1" w:styleId="5071B54519164F32A3468A77378D3BC8">
    <w:name w:val="5071B54519164F32A3468A77378D3BC8"/>
  </w:style>
  <w:style w:type="character" w:styleId="Emphasis">
    <w:name w:val="Emphasis"/>
    <w:basedOn w:val="DefaultParagraphFont"/>
    <w:uiPriority w:val="99"/>
    <w:unhideWhenUsed/>
    <w:qFormat/>
    <w:rPr>
      <w:iCs/>
      <w:color w:val="595959" w:themeColor="text1" w:themeTint="A6"/>
    </w:rPr>
  </w:style>
  <w:style w:type="paragraph" w:customStyle="1" w:styleId="65C0AACFE80940BB9E8B91DFED6AB36A">
    <w:name w:val="65C0AACFE80940BB9E8B91DFED6AB36A"/>
  </w:style>
  <w:style w:type="paragraph" w:customStyle="1" w:styleId="AFB62003A98F4A4D9EEC0401B34C1B2E">
    <w:name w:val="AFB62003A98F4A4D9EEC0401B34C1B2E"/>
  </w:style>
  <w:style w:type="paragraph" w:customStyle="1" w:styleId="0C3C6A8A8A814DDA8ABFC83CC5CFE18E">
    <w:name w:val="0C3C6A8A8A814DDA8ABFC83CC5CFE18E"/>
  </w:style>
  <w:style w:type="paragraph" w:customStyle="1" w:styleId="586733C38D3A4E5AA0FDF82A6895AFE7">
    <w:name w:val="586733C38D3A4E5AA0FDF82A6895AFE7"/>
    <w:rsid w:val="005520C9"/>
  </w:style>
  <w:style w:type="paragraph" w:customStyle="1" w:styleId="29B1DDDE517842CE928018F5166DC867">
    <w:name w:val="29B1DDDE517842CE928018F5166DC867"/>
    <w:rsid w:val="005520C9"/>
  </w:style>
  <w:style w:type="paragraph" w:customStyle="1" w:styleId="97F4CC3824474A1AB40B3A70A099E963">
    <w:name w:val="97F4CC3824474A1AB40B3A70A099E963"/>
    <w:rsid w:val="005520C9"/>
  </w:style>
  <w:style w:type="paragraph" w:customStyle="1" w:styleId="204749E064B345B7B7670031D6087AB3">
    <w:name w:val="204749E064B345B7B7670031D6087AB3"/>
    <w:rsid w:val="005520C9"/>
  </w:style>
  <w:style w:type="paragraph" w:customStyle="1" w:styleId="F2CB179B15FF4DC39E2DBA70551E48B4">
    <w:name w:val="F2CB179B15FF4DC39E2DBA70551E48B4"/>
    <w:rsid w:val="005520C9"/>
  </w:style>
  <w:style w:type="paragraph" w:customStyle="1" w:styleId="0A06518F2639490188C2A461D3B8E8DF">
    <w:name w:val="0A06518F2639490188C2A461D3B8E8DF"/>
    <w:rsid w:val="005520C9"/>
  </w:style>
  <w:style w:type="paragraph" w:customStyle="1" w:styleId="D7B55DF318EE4EB28E7D755D5B71DDF6">
    <w:name w:val="D7B55DF318EE4EB28E7D755D5B71DDF6"/>
    <w:rsid w:val="005520C9"/>
  </w:style>
  <w:style w:type="paragraph" w:customStyle="1" w:styleId="581E8B26477346C391B12AD1741C186F">
    <w:name w:val="581E8B26477346C391B12AD1741C186F"/>
    <w:rsid w:val="005520C9"/>
  </w:style>
  <w:style w:type="paragraph" w:customStyle="1" w:styleId="498FF5B8AEFB4AB0B45B1F2C8C0190C3">
    <w:name w:val="498FF5B8AEFB4AB0B45B1F2C8C0190C3"/>
    <w:rsid w:val="00552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{F984917E-8514-49C1-8D59-3BF051219EA8}tf02808042_win32.dotx</Template>
  <TotalTime>2717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SITE No: ___________</dc:subject>
  <dc:creator>Sheila Tomkins</dc:creator>
  <cp:lastModifiedBy>Sheila Tomkins</cp:lastModifiedBy>
  <cp:revision>3</cp:revision>
  <cp:lastPrinted>2023-08-03T13:52:00Z</cp:lastPrinted>
  <dcterms:created xsi:type="dcterms:W3CDTF">2023-08-02T15:25:00Z</dcterms:created>
  <dcterms:modified xsi:type="dcterms:W3CDTF">2023-08-04T12:34:00Z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